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1945B" w14:textId="7276385F" w:rsidR="00C25DD0" w:rsidRPr="0082348F" w:rsidRDefault="006F50C5" w:rsidP="00C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Fiche d’identité / Fiche médicale individuelle</w:t>
      </w:r>
    </w:p>
    <w:p w14:paraId="32855880" w14:textId="77777777" w:rsidR="00C25DD0" w:rsidRPr="0082348F" w:rsidRDefault="00C25DD0" w:rsidP="00C25DD0">
      <w:pPr>
        <w:tabs>
          <w:tab w:val="left" w:pos="960"/>
        </w:tabs>
        <w:rPr>
          <w:rFonts w:ascii="Garamond" w:hAnsi="Garamond"/>
          <w:szCs w:val="24"/>
        </w:rPr>
      </w:pPr>
      <w:r w:rsidRPr="0082348F">
        <w:rPr>
          <w:rFonts w:ascii="Garamond" w:hAnsi="Garamond"/>
          <w:szCs w:val="24"/>
        </w:rPr>
        <w:tab/>
      </w:r>
    </w:p>
    <w:p w14:paraId="47136374" w14:textId="77777777" w:rsidR="00245144" w:rsidRDefault="006F50C5" w:rsidP="00C25DD0">
      <w:pPr>
        <w:tabs>
          <w:tab w:val="left" w:pos="960"/>
        </w:tabs>
        <w:jc w:val="center"/>
        <w:rPr>
          <w:rFonts w:ascii="Garamond" w:hAnsi="Garamond"/>
          <w:i/>
          <w:sz w:val="28"/>
          <w:szCs w:val="28"/>
        </w:rPr>
      </w:pPr>
      <w:r w:rsidRPr="006F50C5">
        <w:rPr>
          <w:rFonts w:ascii="Garamond" w:hAnsi="Garamond"/>
          <w:i/>
          <w:sz w:val="28"/>
          <w:szCs w:val="28"/>
        </w:rPr>
        <w:t xml:space="preserve">Pour nous faciliter la tâche, et pour plus d’efficacité, nous vous </w:t>
      </w:r>
      <w:r w:rsidR="00245144">
        <w:rPr>
          <w:rFonts w:ascii="Garamond" w:hAnsi="Garamond"/>
          <w:i/>
          <w:sz w:val="28"/>
          <w:szCs w:val="28"/>
        </w:rPr>
        <w:t>demandons de remplir ces fiches</w:t>
      </w:r>
    </w:p>
    <w:p w14:paraId="7B9C9B04" w14:textId="4DDB23D8" w:rsidR="00C25DD0" w:rsidRPr="006F50C5" w:rsidRDefault="006F50C5" w:rsidP="00C25DD0">
      <w:pPr>
        <w:tabs>
          <w:tab w:val="left" w:pos="960"/>
        </w:tabs>
        <w:jc w:val="center"/>
        <w:rPr>
          <w:rFonts w:ascii="Garamond" w:hAnsi="Garamond"/>
          <w:i/>
          <w:sz w:val="28"/>
          <w:szCs w:val="28"/>
        </w:rPr>
      </w:pPr>
      <w:r w:rsidRPr="006F50C5">
        <w:rPr>
          <w:rFonts w:ascii="Garamond" w:hAnsi="Garamond"/>
          <w:i/>
          <w:sz w:val="28"/>
          <w:szCs w:val="28"/>
        </w:rPr>
        <w:t>qui resteront confidentielles :</w:t>
      </w:r>
    </w:p>
    <w:p w14:paraId="2D3B5DA1" w14:textId="77777777" w:rsidR="006F50C5" w:rsidRPr="0082348F" w:rsidRDefault="006F50C5" w:rsidP="00681F8D">
      <w:pPr>
        <w:tabs>
          <w:tab w:val="left" w:pos="960"/>
        </w:tabs>
        <w:rPr>
          <w:rFonts w:ascii="Garamond" w:hAnsi="Garamond"/>
          <w:szCs w:val="24"/>
        </w:rPr>
      </w:pPr>
    </w:p>
    <w:p w14:paraId="41F3DFF7" w14:textId="77777777" w:rsidR="00C25DD0" w:rsidRPr="0082348F" w:rsidRDefault="00C25DD0" w:rsidP="00C25DD0">
      <w:pPr>
        <w:tabs>
          <w:tab w:val="left" w:pos="960"/>
        </w:tabs>
        <w:jc w:val="center"/>
        <w:rPr>
          <w:rFonts w:ascii="Garamond" w:hAnsi="Garamond"/>
          <w:szCs w:val="24"/>
        </w:rPr>
      </w:pPr>
    </w:p>
    <w:p w14:paraId="4C4A8143" w14:textId="44FAA3C2" w:rsidR="00920E49" w:rsidRPr="0001304D" w:rsidRDefault="00245144" w:rsidP="0082348F">
      <w:pPr>
        <w:tabs>
          <w:tab w:val="left" w:pos="960"/>
        </w:tabs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01304D">
        <w:rPr>
          <w:rFonts w:ascii="Garamond" w:hAnsi="Garamond"/>
          <w:b/>
          <w:sz w:val="28"/>
          <w:szCs w:val="28"/>
        </w:rPr>
        <w:t>Fiche d’identité</w:t>
      </w:r>
    </w:p>
    <w:p w14:paraId="19EA1A2B" w14:textId="77777777" w:rsidR="00245144" w:rsidRDefault="00245144" w:rsidP="0082348F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p w14:paraId="2FBFF3DE" w14:textId="2A4A65AF" w:rsidR="00245144" w:rsidRDefault="00245144" w:rsidP="000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Nom : ……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Prénom : ……</w:t>
      </w:r>
    </w:p>
    <w:p w14:paraId="0239785F" w14:textId="032BBE93" w:rsidR="00245144" w:rsidRDefault="00245144" w:rsidP="000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Adresse : ……</w:t>
      </w:r>
    </w:p>
    <w:p w14:paraId="77C3FA6A" w14:textId="0A733CDF" w:rsidR="00245144" w:rsidRDefault="00245144" w:rsidP="000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CP :……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Localité : ……</w:t>
      </w:r>
    </w:p>
    <w:p w14:paraId="19A58657" w14:textId="5F78F323" w:rsidR="00245144" w:rsidRDefault="00245144" w:rsidP="000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Tél. : ……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GSM parents : ……</w:t>
      </w:r>
    </w:p>
    <w:p w14:paraId="7E1F76C4" w14:textId="3E1465C6" w:rsidR="00245144" w:rsidRDefault="00245144" w:rsidP="000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GSM personnel si vous l’emportez avec vous : ……</w:t>
      </w:r>
    </w:p>
    <w:p w14:paraId="461344A5" w14:textId="77777777" w:rsidR="0001304D" w:rsidRDefault="0001304D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p w14:paraId="6C3D53B1" w14:textId="03E45599" w:rsidR="0001304D" w:rsidRPr="00681F8D" w:rsidRDefault="0001304D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681F8D">
        <w:rPr>
          <w:rFonts w:ascii="Garamond" w:hAnsi="Garamond"/>
          <w:b/>
          <w:sz w:val="28"/>
          <w:szCs w:val="28"/>
        </w:rPr>
        <w:t>Fiche médicale</w:t>
      </w:r>
    </w:p>
    <w:p w14:paraId="07C0A0C5" w14:textId="77777777" w:rsidR="0001304D" w:rsidRDefault="0001304D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p w14:paraId="69B4929D" w14:textId="34FFE304" w:rsidR="0001304D" w:rsidRDefault="00681F8D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b/>
          <w:szCs w:val="24"/>
        </w:rPr>
      </w:pPr>
      <w:r w:rsidRPr="00681F8D">
        <w:rPr>
          <w:rFonts w:ascii="Garamond" w:hAnsi="Garamond"/>
          <w:b/>
          <w:szCs w:val="24"/>
        </w:rPr>
        <w:t>Personnes à contacter en cas d’urgence :</w:t>
      </w:r>
    </w:p>
    <w:p w14:paraId="57B4DD1B" w14:textId="77777777" w:rsidR="00681F8D" w:rsidRDefault="00681F8D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b/>
          <w:szCs w:val="24"/>
        </w:rPr>
      </w:pPr>
    </w:p>
    <w:p w14:paraId="198DBE8A" w14:textId="77777777" w:rsidR="00681F8D" w:rsidRDefault="00681F8D" w:rsidP="0068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Nom : ……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Prénom : ……</w:t>
      </w:r>
    </w:p>
    <w:p w14:paraId="6DD367E8" w14:textId="77777777" w:rsidR="00681F8D" w:rsidRDefault="00681F8D" w:rsidP="0068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Adresse : ……</w:t>
      </w:r>
    </w:p>
    <w:p w14:paraId="62461CD3" w14:textId="77777777" w:rsidR="00681F8D" w:rsidRDefault="00681F8D" w:rsidP="0068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CP :……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Localité : ……</w:t>
      </w:r>
    </w:p>
    <w:p w14:paraId="36CCBA12" w14:textId="312BDA51" w:rsidR="00681F8D" w:rsidRDefault="00681F8D" w:rsidP="0068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Tél. : ……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GSM : ……</w:t>
      </w:r>
    </w:p>
    <w:p w14:paraId="7A107C38" w14:textId="620541E8" w:rsidR="006820E0" w:rsidRDefault="006820E0" w:rsidP="0068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Lien de parenté : ……</w:t>
      </w:r>
    </w:p>
    <w:p w14:paraId="509327AE" w14:textId="77777777" w:rsidR="00681F8D" w:rsidRDefault="00681F8D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p w14:paraId="204C0AC9" w14:textId="77777777" w:rsidR="00681F8D" w:rsidRDefault="00681F8D" w:rsidP="0068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Nom : ……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Prénom : ……</w:t>
      </w:r>
    </w:p>
    <w:p w14:paraId="204684E8" w14:textId="77777777" w:rsidR="00681F8D" w:rsidRDefault="00681F8D" w:rsidP="0068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Adresse : ……</w:t>
      </w:r>
    </w:p>
    <w:p w14:paraId="4C65817C" w14:textId="77777777" w:rsidR="00681F8D" w:rsidRDefault="00681F8D" w:rsidP="0068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CP :……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Localité : ……</w:t>
      </w:r>
    </w:p>
    <w:p w14:paraId="6D255DA4" w14:textId="35B0C144" w:rsidR="00681F8D" w:rsidRDefault="00681F8D" w:rsidP="0068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Tél. : ……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GSM : ……</w:t>
      </w:r>
    </w:p>
    <w:p w14:paraId="7EBE399E" w14:textId="5AB116E4" w:rsidR="006820E0" w:rsidRDefault="006820E0" w:rsidP="0068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Lien de parenté : …</w:t>
      </w:r>
    </w:p>
    <w:p w14:paraId="7A631C74" w14:textId="77777777" w:rsidR="00681F8D" w:rsidRDefault="00681F8D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p w14:paraId="474795D6" w14:textId="35233BB2" w:rsidR="00681F8D" w:rsidRPr="003B6B5B" w:rsidRDefault="002C2DDC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b/>
          <w:szCs w:val="24"/>
        </w:rPr>
      </w:pPr>
      <w:r w:rsidRPr="003B6B5B">
        <w:rPr>
          <w:rFonts w:ascii="Garamond" w:hAnsi="Garamond"/>
          <w:b/>
          <w:szCs w:val="24"/>
        </w:rPr>
        <w:t>Médecin traitant (nom + adresse</w:t>
      </w:r>
      <w:r w:rsidR="00821F73" w:rsidRPr="003B6B5B">
        <w:rPr>
          <w:rFonts w:ascii="Garamond" w:hAnsi="Garamond"/>
          <w:b/>
          <w:szCs w:val="24"/>
        </w:rPr>
        <w:t xml:space="preserve"> + tél.</w:t>
      </w:r>
      <w:r w:rsidRPr="003B6B5B">
        <w:rPr>
          <w:rFonts w:ascii="Garamond" w:hAnsi="Garamond"/>
          <w:b/>
          <w:szCs w:val="24"/>
        </w:rPr>
        <w:t>) :</w:t>
      </w:r>
    </w:p>
    <w:p w14:paraId="2B73A2CF" w14:textId="566892B8" w:rsidR="002C2DDC" w:rsidRDefault="002C2DDC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39B1D9" w14:textId="04D1823A" w:rsidR="002C2DDC" w:rsidRDefault="002C2DDC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4DC6DEB2" w14:textId="77777777" w:rsidR="003B6B5B" w:rsidRDefault="00D41605" w:rsidP="003B6B5B">
      <w:pPr>
        <w:tabs>
          <w:tab w:val="left" w:pos="960"/>
        </w:tabs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3B6B5B">
        <w:rPr>
          <w:rFonts w:ascii="Garamond" w:hAnsi="Garamond"/>
          <w:b/>
          <w:sz w:val="28"/>
          <w:szCs w:val="28"/>
        </w:rPr>
        <w:t>Attention : n’oubliez</w:t>
      </w:r>
      <w:r w:rsidR="003B6B5B">
        <w:rPr>
          <w:rFonts w:ascii="Garamond" w:hAnsi="Garamond"/>
          <w:b/>
          <w:sz w:val="28"/>
          <w:szCs w:val="28"/>
        </w:rPr>
        <w:t xml:space="preserve"> pas votre carte SIS</w:t>
      </w:r>
    </w:p>
    <w:p w14:paraId="747D9554" w14:textId="64AFB187" w:rsidR="002C2DDC" w:rsidRPr="003B6B5B" w:rsidRDefault="003B6B5B" w:rsidP="003B6B5B">
      <w:pPr>
        <w:tabs>
          <w:tab w:val="left" w:pos="960"/>
        </w:tabs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3B6B5B">
        <w:rPr>
          <w:rFonts w:ascii="Garamond" w:hAnsi="Garamond"/>
          <w:b/>
          <w:sz w:val="28"/>
          <w:szCs w:val="28"/>
        </w:rPr>
        <w:t>ou votre carte de mutuelle européenne</w:t>
      </w:r>
      <w:r>
        <w:rPr>
          <w:rFonts w:ascii="Garamond" w:hAnsi="Garamond"/>
          <w:b/>
          <w:sz w:val="28"/>
          <w:szCs w:val="28"/>
        </w:rPr>
        <w:t> !!!</w:t>
      </w:r>
    </w:p>
    <w:p w14:paraId="4D8FE3B1" w14:textId="77777777" w:rsidR="003B6B5B" w:rsidRDefault="003B6B5B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p w14:paraId="241EE9F3" w14:textId="66F83C94" w:rsidR="003B6B5B" w:rsidRPr="003B6B5B" w:rsidRDefault="003B6B5B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b/>
          <w:szCs w:val="24"/>
        </w:rPr>
      </w:pPr>
      <w:r w:rsidRPr="003B6B5B">
        <w:rPr>
          <w:rFonts w:ascii="Garamond" w:hAnsi="Garamond"/>
          <w:b/>
          <w:szCs w:val="24"/>
        </w:rPr>
        <w:t>Informations médicales confidentielles :</w:t>
      </w:r>
    </w:p>
    <w:p w14:paraId="5C38F924" w14:textId="77777777" w:rsidR="003B6B5B" w:rsidRDefault="003B6B5B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p w14:paraId="10BAD231" w14:textId="6403599D" w:rsidR="003B6B5B" w:rsidRDefault="008157D7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Êtes-vous atteint de</w:t>
      </w:r>
    </w:p>
    <w:p w14:paraId="7A13C898" w14:textId="0C13541B" w:rsidR="008157D7" w:rsidRPr="008157D7" w:rsidRDefault="008157D7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sym w:font="Zapf Dingbats" w:char="F06F"/>
      </w:r>
      <w:r>
        <w:rPr>
          <w:rFonts w:ascii="Garamond" w:hAnsi="Garamond"/>
          <w:szCs w:val="24"/>
        </w:rPr>
        <w:t xml:space="preserve"> </w:t>
      </w:r>
      <w:r w:rsidRPr="008157D7">
        <w:rPr>
          <w:rFonts w:ascii="Garamond" w:hAnsi="Garamond"/>
          <w:i/>
          <w:szCs w:val="24"/>
        </w:rPr>
        <w:t>diabète</w:t>
      </w:r>
      <w:r w:rsidRPr="008157D7">
        <w:rPr>
          <w:rFonts w:ascii="Garamond" w:hAnsi="Garamond"/>
          <w:i/>
          <w:szCs w:val="24"/>
        </w:rPr>
        <w:tab/>
      </w:r>
      <w:r w:rsidRPr="008157D7">
        <w:rPr>
          <w:rFonts w:ascii="Garamond" w:hAnsi="Garamond"/>
          <w:i/>
          <w:szCs w:val="24"/>
        </w:rPr>
        <w:tab/>
      </w:r>
      <w:r w:rsidRPr="008157D7">
        <w:rPr>
          <w:rFonts w:ascii="Garamond" w:hAnsi="Garamond"/>
          <w:i/>
          <w:szCs w:val="24"/>
        </w:rPr>
        <w:tab/>
      </w:r>
      <w:r>
        <w:rPr>
          <w:rFonts w:ascii="Garamond" w:hAnsi="Garamond"/>
          <w:szCs w:val="24"/>
        </w:rPr>
        <w:sym w:font="Zapf Dingbats" w:char="F06F"/>
      </w:r>
      <w:r>
        <w:rPr>
          <w:rFonts w:ascii="Garamond" w:hAnsi="Garamond"/>
          <w:szCs w:val="24"/>
        </w:rPr>
        <w:t xml:space="preserve"> </w:t>
      </w:r>
      <w:r w:rsidRPr="008157D7">
        <w:rPr>
          <w:rFonts w:ascii="Garamond" w:hAnsi="Garamond"/>
          <w:i/>
          <w:szCs w:val="24"/>
        </w:rPr>
        <w:t>asthme</w:t>
      </w:r>
      <w:r w:rsidRPr="008157D7">
        <w:rPr>
          <w:rFonts w:ascii="Garamond" w:hAnsi="Garamond"/>
          <w:i/>
          <w:szCs w:val="24"/>
        </w:rPr>
        <w:tab/>
      </w:r>
      <w:r w:rsidRPr="008157D7">
        <w:rPr>
          <w:rFonts w:ascii="Garamond" w:hAnsi="Garamond"/>
          <w:i/>
          <w:szCs w:val="24"/>
        </w:rPr>
        <w:tab/>
      </w:r>
      <w:r>
        <w:rPr>
          <w:rFonts w:ascii="Garamond" w:hAnsi="Garamond"/>
          <w:szCs w:val="24"/>
        </w:rPr>
        <w:sym w:font="Zapf Dingbats" w:char="F06F"/>
      </w:r>
      <w:r>
        <w:rPr>
          <w:rFonts w:ascii="Garamond" w:hAnsi="Garamond"/>
          <w:szCs w:val="24"/>
        </w:rPr>
        <w:t xml:space="preserve"> </w:t>
      </w:r>
      <w:r w:rsidRPr="008157D7">
        <w:rPr>
          <w:rFonts w:ascii="Garamond" w:hAnsi="Garamond"/>
          <w:i/>
          <w:szCs w:val="24"/>
        </w:rPr>
        <w:t>épilepsie</w:t>
      </w:r>
      <w:r w:rsidRPr="008157D7">
        <w:rPr>
          <w:rFonts w:ascii="Garamond" w:hAnsi="Garamond"/>
          <w:i/>
          <w:szCs w:val="24"/>
        </w:rPr>
        <w:tab/>
      </w:r>
      <w:r w:rsidRPr="008157D7">
        <w:rPr>
          <w:rFonts w:ascii="Garamond" w:hAnsi="Garamond"/>
          <w:i/>
          <w:szCs w:val="24"/>
        </w:rPr>
        <w:tab/>
      </w:r>
      <w:r>
        <w:rPr>
          <w:rFonts w:ascii="Garamond" w:hAnsi="Garamond"/>
          <w:szCs w:val="24"/>
        </w:rPr>
        <w:sym w:font="Zapf Dingbats" w:char="F06F"/>
      </w:r>
      <w:r>
        <w:rPr>
          <w:rFonts w:ascii="Garamond" w:hAnsi="Garamond"/>
          <w:szCs w:val="24"/>
        </w:rPr>
        <w:t xml:space="preserve"> </w:t>
      </w:r>
      <w:r w:rsidRPr="008157D7">
        <w:rPr>
          <w:rFonts w:ascii="Garamond" w:hAnsi="Garamond"/>
          <w:i/>
          <w:szCs w:val="24"/>
        </w:rPr>
        <w:t>somnambulisme</w:t>
      </w:r>
    </w:p>
    <w:p w14:paraId="4BCEDD40" w14:textId="385B6870" w:rsidR="008157D7" w:rsidRDefault="008157D7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sym w:font="Zapf Dingbats" w:char="F06F"/>
      </w:r>
      <w:r>
        <w:rPr>
          <w:rFonts w:ascii="Garamond" w:hAnsi="Garamond"/>
          <w:szCs w:val="24"/>
        </w:rPr>
        <w:t xml:space="preserve"> </w:t>
      </w:r>
      <w:r w:rsidRPr="008157D7">
        <w:rPr>
          <w:rFonts w:ascii="Garamond" w:hAnsi="Garamond"/>
          <w:i/>
          <w:szCs w:val="24"/>
        </w:rPr>
        <w:t>affection cutanée</w:t>
      </w:r>
      <w:r w:rsidRPr="008157D7">
        <w:rPr>
          <w:rFonts w:ascii="Garamond" w:hAnsi="Garamond"/>
          <w:i/>
          <w:szCs w:val="24"/>
        </w:rPr>
        <w:tab/>
      </w:r>
      <w:r>
        <w:rPr>
          <w:rFonts w:ascii="Garamond" w:hAnsi="Garamond"/>
          <w:szCs w:val="24"/>
        </w:rPr>
        <w:sym w:font="Zapf Dingbats" w:char="F06F"/>
      </w:r>
      <w:r>
        <w:rPr>
          <w:rFonts w:ascii="Garamond" w:hAnsi="Garamond"/>
          <w:szCs w:val="24"/>
        </w:rPr>
        <w:t xml:space="preserve"> </w:t>
      </w:r>
      <w:r w:rsidRPr="008157D7">
        <w:rPr>
          <w:rFonts w:ascii="Garamond" w:hAnsi="Garamond"/>
          <w:i/>
          <w:szCs w:val="24"/>
        </w:rPr>
        <w:t>rhumatisme</w:t>
      </w:r>
      <w:r w:rsidRPr="008157D7">
        <w:rPr>
          <w:rFonts w:ascii="Garamond" w:hAnsi="Garamond"/>
          <w:i/>
          <w:szCs w:val="24"/>
        </w:rPr>
        <w:tab/>
      </w:r>
      <w:r w:rsidRPr="008157D7">
        <w:rPr>
          <w:rFonts w:ascii="Garamond" w:hAnsi="Garamond"/>
          <w:i/>
          <w:szCs w:val="24"/>
        </w:rPr>
        <w:tab/>
      </w:r>
      <w:r>
        <w:rPr>
          <w:rFonts w:ascii="Garamond" w:hAnsi="Garamond"/>
          <w:szCs w:val="24"/>
        </w:rPr>
        <w:sym w:font="Zapf Dingbats" w:char="F06F"/>
      </w:r>
      <w:r>
        <w:rPr>
          <w:rFonts w:ascii="Garamond" w:hAnsi="Garamond"/>
          <w:szCs w:val="24"/>
        </w:rPr>
        <w:t xml:space="preserve"> </w:t>
      </w:r>
      <w:r w:rsidRPr="008157D7">
        <w:rPr>
          <w:rFonts w:ascii="Garamond" w:hAnsi="Garamond"/>
          <w:i/>
          <w:szCs w:val="24"/>
        </w:rPr>
        <w:t>affection cardiaque</w:t>
      </w:r>
      <w:r w:rsidRPr="008157D7">
        <w:rPr>
          <w:rFonts w:ascii="Garamond" w:hAnsi="Garamond"/>
          <w:i/>
          <w:szCs w:val="24"/>
        </w:rPr>
        <w:tab/>
      </w:r>
      <w:r>
        <w:rPr>
          <w:rFonts w:ascii="Garamond" w:hAnsi="Garamond"/>
          <w:szCs w:val="24"/>
        </w:rPr>
        <w:sym w:font="Zapf Dingbats" w:char="F06F"/>
      </w:r>
      <w:r>
        <w:rPr>
          <w:rFonts w:ascii="Garamond" w:hAnsi="Garamond"/>
          <w:szCs w:val="24"/>
        </w:rPr>
        <w:t xml:space="preserve"> </w:t>
      </w:r>
      <w:r w:rsidRPr="008157D7">
        <w:rPr>
          <w:rFonts w:ascii="Garamond" w:hAnsi="Garamond"/>
          <w:i/>
          <w:szCs w:val="24"/>
        </w:rPr>
        <w:t>autre (préciser) ……</w:t>
      </w:r>
    </w:p>
    <w:p w14:paraId="25C2697B" w14:textId="77777777" w:rsidR="008157D7" w:rsidRDefault="008157D7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i/>
          <w:szCs w:val="24"/>
        </w:rPr>
      </w:pPr>
    </w:p>
    <w:p w14:paraId="2E555087" w14:textId="51BE0F4B" w:rsidR="008157D7" w:rsidRDefault="008157D7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Fréquence et gravité : ………………………………………………………………………</w:t>
      </w:r>
    </w:p>
    <w:p w14:paraId="0C7DD0C0" w14:textId="77777777" w:rsidR="008157D7" w:rsidRDefault="008157D7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p w14:paraId="035D9D45" w14:textId="440C1A28" w:rsidR="008157D7" w:rsidRPr="008157D7" w:rsidRDefault="008157D7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b/>
          <w:szCs w:val="24"/>
        </w:rPr>
      </w:pPr>
      <w:r w:rsidRPr="008157D7">
        <w:rPr>
          <w:rFonts w:ascii="Garamond" w:hAnsi="Garamond"/>
          <w:b/>
          <w:szCs w:val="24"/>
        </w:rPr>
        <w:t>Divers (cocher la bonne case) :</w:t>
      </w:r>
    </w:p>
    <w:p w14:paraId="1F5451F1" w14:textId="77777777" w:rsidR="008157D7" w:rsidRDefault="008157D7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233"/>
        <w:gridCol w:w="576"/>
        <w:gridCol w:w="646"/>
      </w:tblGrid>
      <w:tr w:rsidR="00E602A6" w14:paraId="0592B9C5" w14:textId="77777777" w:rsidTr="00835BEA">
        <w:tc>
          <w:tcPr>
            <w:tcW w:w="0" w:type="auto"/>
          </w:tcPr>
          <w:p w14:paraId="7730E44F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0" w:type="auto"/>
          </w:tcPr>
          <w:p w14:paraId="29B3A0DD" w14:textId="24E3F904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Oui</w:t>
            </w:r>
          </w:p>
        </w:tc>
        <w:tc>
          <w:tcPr>
            <w:tcW w:w="0" w:type="auto"/>
          </w:tcPr>
          <w:p w14:paraId="6B2F02FE" w14:textId="58D4C79F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Non</w:t>
            </w:r>
          </w:p>
        </w:tc>
      </w:tr>
      <w:tr w:rsidR="00E602A6" w14:paraId="72C71716" w14:textId="77777777" w:rsidTr="00835BEA">
        <w:tc>
          <w:tcPr>
            <w:tcW w:w="0" w:type="auto"/>
          </w:tcPr>
          <w:p w14:paraId="68ED78D4" w14:textId="3C9033EB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 Êtes-vous vite fatigué ?</w:t>
            </w:r>
          </w:p>
        </w:tc>
        <w:tc>
          <w:tcPr>
            <w:tcW w:w="0" w:type="auto"/>
          </w:tcPr>
          <w:p w14:paraId="79415B0B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0" w:type="auto"/>
          </w:tcPr>
          <w:p w14:paraId="5B4EA2C4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</w:tr>
      <w:tr w:rsidR="00E602A6" w14:paraId="4251B59B" w14:textId="77777777" w:rsidTr="00835BEA">
        <w:tc>
          <w:tcPr>
            <w:tcW w:w="0" w:type="auto"/>
          </w:tcPr>
          <w:p w14:paraId="5ACD97AF" w14:textId="2C46B46E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 Avez-vous un régime alimentaire particulier ?</w:t>
            </w:r>
          </w:p>
        </w:tc>
        <w:tc>
          <w:tcPr>
            <w:tcW w:w="0" w:type="auto"/>
          </w:tcPr>
          <w:p w14:paraId="1C40F59C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0" w:type="auto"/>
          </w:tcPr>
          <w:p w14:paraId="031B1DC5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</w:tr>
      <w:tr w:rsidR="00E602A6" w14:paraId="6B2B7BDB" w14:textId="77777777" w:rsidTr="00835BEA">
        <w:tc>
          <w:tcPr>
            <w:tcW w:w="0" w:type="auto"/>
          </w:tcPr>
          <w:p w14:paraId="53B0C723" w14:textId="11321DA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 Pouvez-vous participer aux activités sportives ?</w:t>
            </w:r>
          </w:p>
        </w:tc>
        <w:tc>
          <w:tcPr>
            <w:tcW w:w="0" w:type="auto"/>
          </w:tcPr>
          <w:p w14:paraId="3FD473AA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0" w:type="auto"/>
          </w:tcPr>
          <w:p w14:paraId="54661474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</w:tr>
      <w:tr w:rsidR="00E602A6" w14:paraId="25F0CC16" w14:textId="77777777" w:rsidTr="00835BEA">
        <w:tc>
          <w:tcPr>
            <w:tcW w:w="0" w:type="auto"/>
          </w:tcPr>
          <w:p w14:paraId="7E3B78F7" w14:textId="08FEF01B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 Êtes-vous allergique aux médicaments ?</w:t>
            </w:r>
          </w:p>
        </w:tc>
        <w:tc>
          <w:tcPr>
            <w:tcW w:w="0" w:type="auto"/>
          </w:tcPr>
          <w:p w14:paraId="4A9C9809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0" w:type="auto"/>
          </w:tcPr>
          <w:p w14:paraId="7481784B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</w:tr>
      <w:tr w:rsidR="00E602A6" w14:paraId="79C34DDD" w14:textId="77777777" w:rsidTr="00835BEA">
        <w:tc>
          <w:tcPr>
            <w:tcW w:w="0" w:type="auto"/>
          </w:tcPr>
          <w:p w14:paraId="21D21EC4" w14:textId="460E35AB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 Êtes-vous allergique à certains aliments ou certaines matières ?</w:t>
            </w:r>
          </w:p>
        </w:tc>
        <w:tc>
          <w:tcPr>
            <w:tcW w:w="0" w:type="auto"/>
          </w:tcPr>
          <w:p w14:paraId="14F31694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0" w:type="auto"/>
          </w:tcPr>
          <w:p w14:paraId="4CB5E948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</w:tr>
      <w:tr w:rsidR="00E602A6" w14:paraId="3F9E98C2" w14:textId="77777777" w:rsidTr="00835BEA">
        <w:tc>
          <w:tcPr>
            <w:tcW w:w="0" w:type="auto"/>
          </w:tcPr>
          <w:p w14:paraId="548F07E7" w14:textId="27B68564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 Êtes-vous vacciné contre le tétanos ?</w:t>
            </w:r>
          </w:p>
        </w:tc>
        <w:tc>
          <w:tcPr>
            <w:tcW w:w="0" w:type="auto"/>
          </w:tcPr>
          <w:p w14:paraId="0E2F030F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0" w:type="auto"/>
          </w:tcPr>
          <w:p w14:paraId="3C951DA2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</w:tr>
      <w:tr w:rsidR="00E602A6" w14:paraId="33C4EDCF" w14:textId="77777777" w:rsidTr="00835BEA">
        <w:tc>
          <w:tcPr>
            <w:tcW w:w="0" w:type="auto"/>
          </w:tcPr>
          <w:p w14:paraId="42571A33" w14:textId="35CA78A8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 Êtes-vous en ordre de vaccination ?</w:t>
            </w:r>
          </w:p>
        </w:tc>
        <w:tc>
          <w:tcPr>
            <w:tcW w:w="0" w:type="auto"/>
          </w:tcPr>
          <w:p w14:paraId="2294FA8F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0" w:type="auto"/>
          </w:tcPr>
          <w:p w14:paraId="485D063B" w14:textId="77777777" w:rsidR="00E602A6" w:rsidRDefault="00E602A6" w:rsidP="0001304D">
            <w:pPr>
              <w:tabs>
                <w:tab w:val="left" w:pos="960"/>
              </w:tabs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</w:tr>
    </w:tbl>
    <w:p w14:paraId="00D84320" w14:textId="77777777" w:rsidR="008157D7" w:rsidRDefault="008157D7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p w14:paraId="365B48AF" w14:textId="32408744" w:rsidR="00E602A6" w:rsidRDefault="00835BEA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Si vous avez répondu affirmativement à la question n° 4 ou à la question n° 5, précisez les médicaments ou les aliments auxquels vous êtes allergique :</w:t>
      </w:r>
    </w:p>
    <w:p w14:paraId="70921670" w14:textId="07710CDA" w:rsidR="00835BEA" w:rsidRDefault="00835BEA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F73C59E" w14:textId="77777777" w:rsidR="00835BEA" w:rsidRDefault="00835BEA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p w14:paraId="1706C17E" w14:textId="489A77B3" w:rsidR="00835BEA" w:rsidRDefault="00835BEA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Si vous connaissez votre </w:t>
      </w:r>
      <w:r w:rsidRPr="00835BEA">
        <w:rPr>
          <w:rFonts w:ascii="Garamond" w:hAnsi="Garamond"/>
          <w:b/>
          <w:szCs w:val="24"/>
        </w:rPr>
        <w:t>groupe sanguin</w:t>
      </w:r>
      <w:r>
        <w:rPr>
          <w:rFonts w:ascii="Garamond" w:hAnsi="Garamond"/>
          <w:szCs w:val="24"/>
        </w:rPr>
        <w:t>, précisez-le : …………………………………………</w:t>
      </w:r>
    </w:p>
    <w:p w14:paraId="2309C36A" w14:textId="77777777" w:rsidR="00835BEA" w:rsidRDefault="00835BEA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p w14:paraId="68EEDEB9" w14:textId="6AF7C304" w:rsidR="00835BEA" w:rsidRPr="00835BEA" w:rsidRDefault="00835BEA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b/>
          <w:szCs w:val="24"/>
        </w:rPr>
      </w:pPr>
      <w:r w:rsidRPr="00835BEA">
        <w:rPr>
          <w:rFonts w:ascii="Garamond" w:hAnsi="Garamond"/>
          <w:b/>
          <w:szCs w:val="24"/>
        </w:rPr>
        <w:t>Remarques éventuelles :</w:t>
      </w:r>
    </w:p>
    <w:p w14:paraId="3E015A07" w14:textId="77777777" w:rsidR="00835BEA" w:rsidRDefault="00835BEA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</w:p>
    <w:p w14:paraId="70EF7B89" w14:textId="77777777" w:rsidR="00835BEA" w:rsidRDefault="00835BEA" w:rsidP="00835BEA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0024A3" w14:textId="77777777" w:rsidR="00E602A6" w:rsidRPr="008157D7" w:rsidRDefault="00E602A6" w:rsidP="0001304D">
      <w:pPr>
        <w:tabs>
          <w:tab w:val="left" w:pos="960"/>
        </w:tabs>
        <w:spacing w:line="360" w:lineRule="auto"/>
        <w:jc w:val="both"/>
        <w:rPr>
          <w:rFonts w:ascii="Garamond" w:hAnsi="Garamond"/>
          <w:szCs w:val="24"/>
        </w:rPr>
      </w:pPr>
      <w:bookmarkStart w:id="0" w:name="_GoBack"/>
      <w:bookmarkEnd w:id="0"/>
    </w:p>
    <w:sectPr w:rsidR="00E602A6" w:rsidRPr="008157D7" w:rsidSect="00F368B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4F75C" w14:textId="77777777" w:rsidR="00E602A6" w:rsidRDefault="00E602A6" w:rsidP="00797AD7">
      <w:r>
        <w:separator/>
      </w:r>
    </w:p>
  </w:endnote>
  <w:endnote w:type="continuationSeparator" w:id="0">
    <w:p w14:paraId="4B49A5E5" w14:textId="77777777" w:rsidR="00E602A6" w:rsidRDefault="00E602A6" w:rsidP="0079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127FD" w14:textId="77777777" w:rsidR="00E602A6" w:rsidRDefault="00E602A6" w:rsidP="0001304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47DAD2" w14:textId="77777777" w:rsidR="00E602A6" w:rsidRDefault="00E602A6" w:rsidP="00A5284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BAB5" w14:textId="77777777" w:rsidR="00E602A6" w:rsidRDefault="00E602A6" w:rsidP="0001304D">
    <w:pPr>
      <w:pStyle w:val="Pieddepage"/>
      <w:framePr w:wrap="around" w:vAnchor="text" w:hAnchor="margin" w:xAlign="right" w:y="1"/>
      <w:rPr>
        <w:rStyle w:val="Numrodepage"/>
        <w:rFonts w:ascii="Garamond" w:hAnsi="Garamond"/>
        <w:sz w:val="20"/>
        <w:szCs w:val="20"/>
      </w:rPr>
    </w:pPr>
  </w:p>
  <w:p w14:paraId="670F8F6A" w14:textId="38A94AF2" w:rsidR="00E602A6" w:rsidRPr="00A52841" w:rsidRDefault="00E602A6" w:rsidP="00A52841">
    <w:pPr>
      <w:ind w:right="374"/>
      <w:jc w:val="right"/>
      <w:rPr>
        <w:rFonts w:ascii="Garamond" w:hAnsi="Garamond"/>
        <w:bCs/>
        <w:i/>
        <w:sz w:val="22"/>
      </w:rPr>
    </w:pPr>
    <w:r>
      <w:rPr>
        <w:rFonts w:ascii="Garamond" w:hAnsi="Garamond"/>
        <w:bCs/>
        <w:i/>
        <w:sz w:val="22"/>
      </w:rPr>
      <w:t xml:space="preserve">Fiche d’identité / Fiche médicale individuelle — p. </w:t>
    </w:r>
    <w:r w:rsidRPr="00A52841">
      <w:rPr>
        <w:rStyle w:val="Numrodepage"/>
        <w:rFonts w:ascii="Garamond" w:hAnsi="Garamond"/>
        <w:sz w:val="20"/>
        <w:szCs w:val="20"/>
      </w:rPr>
      <w:fldChar w:fldCharType="begin"/>
    </w:r>
    <w:r w:rsidRPr="00A52841">
      <w:rPr>
        <w:rStyle w:val="Numrodepage"/>
        <w:rFonts w:ascii="Garamond" w:hAnsi="Garamond"/>
        <w:sz w:val="20"/>
        <w:szCs w:val="20"/>
      </w:rPr>
      <w:instrText xml:space="preserve"> PAGE </w:instrText>
    </w:r>
    <w:r w:rsidRPr="00A52841">
      <w:rPr>
        <w:rStyle w:val="Numrodepage"/>
        <w:rFonts w:ascii="Garamond" w:hAnsi="Garamond"/>
        <w:sz w:val="20"/>
        <w:szCs w:val="20"/>
      </w:rPr>
      <w:fldChar w:fldCharType="separate"/>
    </w:r>
    <w:r w:rsidR="00835BEA">
      <w:rPr>
        <w:rStyle w:val="Numrodepage"/>
        <w:rFonts w:ascii="Garamond" w:hAnsi="Garamond"/>
        <w:noProof/>
        <w:sz w:val="20"/>
        <w:szCs w:val="20"/>
      </w:rPr>
      <w:t>2</w:t>
    </w:r>
    <w:r w:rsidRPr="00A52841">
      <w:rPr>
        <w:rStyle w:val="Numrodepage"/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DC2D4" w14:textId="77777777" w:rsidR="00E602A6" w:rsidRDefault="00E602A6" w:rsidP="00797AD7">
      <w:r>
        <w:separator/>
      </w:r>
    </w:p>
  </w:footnote>
  <w:footnote w:type="continuationSeparator" w:id="0">
    <w:p w14:paraId="2851C1E2" w14:textId="77777777" w:rsidR="00E602A6" w:rsidRDefault="00E602A6" w:rsidP="00797A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E602A6" w14:paraId="3936F169" w14:textId="77777777" w:rsidTr="0084737B">
      <w:tc>
        <w:tcPr>
          <w:tcW w:w="1242" w:type="dxa"/>
        </w:tcPr>
        <w:p w14:paraId="24F63E02" w14:textId="77777777" w:rsidR="00E602A6" w:rsidRDefault="00E602A6" w:rsidP="00797AD7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  <w:tc>
        <w:tcPr>
          <w:tcW w:w="7970" w:type="dxa"/>
        </w:tcPr>
        <w:p w14:paraId="15B5915F" w14:textId="77777777" w:rsidR="00E602A6" w:rsidRDefault="00E602A6" w:rsidP="0084737B">
          <w:pPr>
            <w:pStyle w:val="En-tte"/>
            <w:jc w:val="center"/>
            <w:rPr>
              <w:rFonts w:ascii="Garamond" w:hAnsi="Garamond"/>
              <w:sz w:val="22"/>
            </w:rPr>
          </w:pPr>
        </w:p>
        <w:p w14:paraId="7196974A" w14:textId="77777777" w:rsidR="00E602A6" w:rsidRDefault="00E602A6" w:rsidP="00F368BE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</w:tr>
  </w:tbl>
  <w:p w14:paraId="0BD828FB" w14:textId="77777777" w:rsidR="00E602A6" w:rsidRDefault="00E602A6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E602A6" w14:paraId="3269FBF4" w14:textId="77777777" w:rsidTr="0001304D">
      <w:tc>
        <w:tcPr>
          <w:tcW w:w="1242" w:type="dxa"/>
        </w:tcPr>
        <w:p w14:paraId="518777A4" w14:textId="77777777" w:rsidR="00E602A6" w:rsidRDefault="00E602A6" w:rsidP="0001304D">
          <w:pPr>
            <w:pStyle w:val="En-tte"/>
            <w:jc w:val="center"/>
            <w:rPr>
              <w:rFonts w:ascii="Garamond" w:hAnsi="Garamond"/>
              <w:sz w:val="22"/>
            </w:rPr>
          </w:pPr>
          <w:r>
            <w:rPr>
              <w:rFonts w:ascii="Garamond" w:hAnsi="Garamond"/>
              <w:noProof/>
              <w:sz w:val="22"/>
              <w:lang w:val="fr-FR" w:eastAsia="fr-FR"/>
            </w:rPr>
            <w:drawing>
              <wp:inline distT="0" distB="0" distL="0" distR="0" wp14:anchorId="6769B456" wp14:editId="5D382F9E">
                <wp:extent cx="595082" cy="540000"/>
                <wp:effectExtent l="19050" t="0" r="0" b="0"/>
                <wp:docPr id="2" name="Image 0" descr="ST DO super cop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 DO super copi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08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</w:tcPr>
        <w:p w14:paraId="5505AFE9" w14:textId="77777777" w:rsidR="00E602A6" w:rsidRDefault="00E602A6" w:rsidP="0001304D">
          <w:pPr>
            <w:pStyle w:val="En-tte"/>
            <w:jc w:val="center"/>
            <w:rPr>
              <w:rFonts w:ascii="Garamond" w:hAnsi="Garamond"/>
              <w:sz w:val="22"/>
            </w:rPr>
          </w:pPr>
        </w:p>
        <w:p w14:paraId="563A559C" w14:textId="77777777" w:rsidR="00E602A6" w:rsidRPr="0084737B" w:rsidRDefault="00E602A6" w:rsidP="0001304D">
          <w:pPr>
            <w:pStyle w:val="En-tte"/>
            <w:jc w:val="center"/>
            <w:rPr>
              <w:rFonts w:ascii="Garamond" w:hAnsi="Garamond"/>
              <w:sz w:val="20"/>
              <w:szCs w:val="20"/>
            </w:rPr>
          </w:pPr>
          <w:r w:rsidRPr="0084737B">
            <w:rPr>
              <w:rFonts w:ascii="Garamond" w:hAnsi="Garamond"/>
              <w:sz w:val="20"/>
              <w:szCs w:val="20"/>
            </w:rPr>
            <w:t>Institut Saint-Dominique</w:t>
          </w:r>
          <w:r>
            <w:rPr>
              <w:rFonts w:ascii="Garamond" w:hAnsi="Garamond"/>
              <w:sz w:val="20"/>
              <w:szCs w:val="20"/>
            </w:rPr>
            <w:t xml:space="preserve"> a.s.b.l.</w:t>
          </w:r>
          <w:r w:rsidRPr="0084737B">
            <w:rPr>
              <w:rFonts w:ascii="Garamond" w:hAnsi="Garamond"/>
              <w:sz w:val="20"/>
              <w:szCs w:val="20"/>
            </w:rPr>
            <w:t xml:space="preserve"> </w:t>
          </w:r>
          <w:r>
            <w:rPr>
              <w:rFonts w:ascii="Garamond" w:hAnsi="Garamond"/>
              <w:sz w:val="20"/>
              <w:szCs w:val="20"/>
            </w:rPr>
            <w:t>— Section Secondaire —</w:t>
          </w:r>
          <w:r w:rsidRPr="0084737B">
            <w:rPr>
              <w:rFonts w:ascii="Garamond" w:hAnsi="Garamond"/>
              <w:sz w:val="20"/>
              <w:szCs w:val="20"/>
            </w:rPr>
            <w:t xml:space="preserve"> 38 rue Caporal-Claes 1030 </w:t>
          </w:r>
          <w:r>
            <w:rPr>
              <w:rFonts w:ascii="Garamond" w:hAnsi="Garamond"/>
              <w:sz w:val="20"/>
              <w:szCs w:val="20"/>
            </w:rPr>
            <w:t>Bruxelles</w:t>
          </w:r>
        </w:p>
        <w:p w14:paraId="16F324F4" w14:textId="77777777" w:rsidR="00E602A6" w:rsidRPr="0084737B" w:rsidRDefault="00E602A6" w:rsidP="0001304D">
          <w:pPr>
            <w:pStyle w:val="En-tte"/>
            <w:jc w:val="center"/>
            <w:rPr>
              <w:rFonts w:ascii="Garamond" w:hAnsi="Garamond"/>
              <w:sz w:val="18"/>
              <w:szCs w:val="18"/>
            </w:rPr>
          </w:pPr>
          <w:hyperlink r:id="rId2" w:history="1">
            <w:r w:rsidRPr="0084737B">
              <w:rPr>
                <w:rStyle w:val="Lienhypertexte"/>
                <w:rFonts w:ascii="Garamond" w:hAnsi="Garamond"/>
                <w:sz w:val="18"/>
                <w:szCs w:val="18"/>
                <w:u w:val="none"/>
              </w:rPr>
              <w:t>www.saintdominique.be</w:t>
            </w:r>
          </w:hyperlink>
          <w:r>
            <w:rPr>
              <w:rFonts w:ascii="Garamond" w:hAnsi="Garamond"/>
              <w:sz w:val="18"/>
              <w:szCs w:val="18"/>
            </w:rPr>
            <w:t xml:space="preserve"> —</w:t>
          </w:r>
          <w:r w:rsidRPr="0084737B">
            <w:rPr>
              <w:rFonts w:ascii="Garamond" w:hAnsi="Garamond"/>
              <w:sz w:val="18"/>
              <w:szCs w:val="18"/>
            </w:rPr>
            <w:t xml:space="preserve"> 02 240 16 10 </w:t>
          </w:r>
          <w:r w:rsidRPr="0084737B">
            <w:rPr>
              <w:rFonts w:ascii="Garamond" w:hAnsi="Garamond"/>
              <w:i/>
              <w:sz w:val="18"/>
              <w:szCs w:val="18"/>
            </w:rPr>
            <w:t>téléph.</w:t>
          </w:r>
          <w:r w:rsidRPr="0084737B">
            <w:rPr>
              <w:rFonts w:ascii="Garamond" w:hAnsi="Garamond"/>
              <w:sz w:val="18"/>
              <w:szCs w:val="18"/>
            </w:rPr>
            <w:t xml:space="preserve"> / 11 </w:t>
          </w:r>
          <w:r w:rsidRPr="0084737B">
            <w:rPr>
              <w:rFonts w:ascii="Garamond" w:hAnsi="Garamond"/>
              <w:i/>
              <w:sz w:val="18"/>
              <w:szCs w:val="18"/>
            </w:rPr>
            <w:t>télécop.</w:t>
          </w:r>
          <w:r>
            <w:rPr>
              <w:rFonts w:ascii="Garamond" w:hAnsi="Garamond"/>
              <w:sz w:val="18"/>
              <w:szCs w:val="18"/>
            </w:rPr>
            <w:t xml:space="preserve"> —</w:t>
          </w:r>
          <w:r w:rsidRPr="0084737B">
            <w:rPr>
              <w:rFonts w:ascii="Garamond" w:hAnsi="Garamond"/>
              <w:sz w:val="18"/>
              <w:szCs w:val="18"/>
            </w:rPr>
            <w:t xml:space="preserve"> saintdominique@ens.irisnet.be</w:t>
          </w:r>
        </w:p>
        <w:p w14:paraId="08DD71F8" w14:textId="77777777" w:rsidR="00E602A6" w:rsidRDefault="00E602A6" w:rsidP="0001304D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</w:tr>
  </w:tbl>
  <w:p w14:paraId="26F396B6" w14:textId="77777777" w:rsidR="00E602A6" w:rsidRDefault="00E602A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DD1"/>
    <w:multiLevelType w:val="hybridMultilevel"/>
    <w:tmpl w:val="5B4CD1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F331D"/>
    <w:multiLevelType w:val="hybridMultilevel"/>
    <w:tmpl w:val="70C019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C1B93"/>
    <w:multiLevelType w:val="hybridMultilevel"/>
    <w:tmpl w:val="2F1836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033120"/>
    <w:multiLevelType w:val="hybridMultilevel"/>
    <w:tmpl w:val="BE5C75E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576D6A"/>
    <w:multiLevelType w:val="hybridMultilevel"/>
    <w:tmpl w:val="A69C47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30EB8"/>
    <w:multiLevelType w:val="hybridMultilevel"/>
    <w:tmpl w:val="ACC6A2F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AA264A"/>
    <w:multiLevelType w:val="hybridMultilevel"/>
    <w:tmpl w:val="730C0C7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8148FB"/>
    <w:multiLevelType w:val="hybridMultilevel"/>
    <w:tmpl w:val="2F1E0C3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C77849"/>
    <w:multiLevelType w:val="hybridMultilevel"/>
    <w:tmpl w:val="7104121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602332"/>
    <w:multiLevelType w:val="hybridMultilevel"/>
    <w:tmpl w:val="82627B9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6D1569"/>
    <w:multiLevelType w:val="hybridMultilevel"/>
    <w:tmpl w:val="95869A2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8B"/>
    <w:rsid w:val="00007F66"/>
    <w:rsid w:val="0001304D"/>
    <w:rsid w:val="000A68B4"/>
    <w:rsid w:val="000E4984"/>
    <w:rsid w:val="001C017C"/>
    <w:rsid w:val="001E0C87"/>
    <w:rsid w:val="00235AAF"/>
    <w:rsid w:val="00245144"/>
    <w:rsid w:val="00270758"/>
    <w:rsid w:val="00296A7B"/>
    <w:rsid w:val="002C2DDC"/>
    <w:rsid w:val="003402FC"/>
    <w:rsid w:val="00364F3A"/>
    <w:rsid w:val="003A7950"/>
    <w:rsid w:val="003B6B5B"/>
    <w:rsid w:val="003D5F69"/>
    <w:rsid w:val="003D7B64"/>
    <w:rsid w:val="003F590A"/>
    <w:rsid w:val="004078FA"/>
    <w:rsid w:val="00426E39"/>
    <w:rsid w:val="0043051E"/>
    <w:rsid w:val="00434322"/>
    <w:rsid w:val="00434BF6"/>
    <w:rsid w:val="004A0B49"/>
    <w:rsid w:val="004F6895"/>
    <w:rsid w:val="00501839"/>
    <w:rsid w:val="00515F32"/>
    <w:rsid w:val="00561140"/>
    <w:rsid w:val="005F3839"/>
    <w:rsid w:val="00681F8D"/>
    <w:rsid w:val="006820E0"/>
    <w:rsid w:val="006B3CC2"/>
    <w:rsid w:val="006F4F9C"/>
    <w:rsid w:val="006F50C5"/>
    <w:rsid w:val="006F680D"/>
    <w:rsid w:val="007359A5"/>
    <w:rsid w:val="007630F8"/>
    <w:rsid w:val="00771D50"/>
    <w:rsid w:val="00777838"/>
    <w:rsid w:val="00793D48"/>
    <w:rsid w:val="00797AD7"/>
    <w:rsid w:val="008157D7"/>
    <w:rsid w:val="00821F73"/>
    <w:rsid w:val="0082348F"/>
    <w:rsid w:val="00835BEA"/>
    <w:rsid w:val="0084737B"/>
    <w:rsid w:val="008576E9"/>
    <w:rsid w:val="008A0AC4"/>
    <w:rsid w:val="008F12B2"/>
    <w:rsid w:val="008F7823"/>
    <w:rsid w:val="00920E49"/>
    <w:rsid w:val="00950747"/>
    <w:rsid w:val="009B34BA"/>
    <w:rsid w:val="00A325B2"/>
    <w:rsid w:val="00A52841"/>
    <w:rsid w:val="00A61479"/>
    <w:rsid w:val="00A66E22"/>
    <w:rsid w:val="00AB22C2"/>
    <w:rsid w:val="00AB2469"/>
    <w:rsid w:val="00AE7C2E"/>
    <w:rsid w:val="00B02DB7"/>
    <w:rsid w:val="00B4178B"/>
    <w:rsid w:val="00B43642"/>
    <w:rsid w:val="00BA5360"/>
    <w:rsid w:val="00BB3CB9"/>
    <w:rsid w:val="00BF2932"/>
    <w:rsid w:val="00C14B91"/>
    <w:rsid w:val="00C25DD0"/>
    <w:rsid w:val="00C85063"/>
    <w:rsid w:val="00C946F5"/>
    <w:rsid w:val="00D121CF"/>
    <w:rsid w:val="00D414A6"/>
    <w:rsid w:val="00D41605"/>
    <w:rsid w:val="00D72CDB"/>
    <w:rsid w:val="00DA01D5"/>
    <w:rsid w:val="00E10DD8"/>
    <w:rsid w:val="00E2548D"/>
    <w:rsid w:val="00E602A6"/>
    <w:rsid w:val="00EA421E"/>
    <w:rsid w:val="00EC63A3"/>
    <w:rsid w:val="00F368BE"/>
    <w:rsid w:val="00F5186B"/>
    <w:rsid w:val="00F905FE"/>
    <w:rsid w:val="00F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5A4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7AD7"/>
  </w:style>
  <w:style w:type="paragraph" w:styleId="Pieddepage">
    <w:name w:val="footer"/>
    <w:basedOn w:val="Normal"/>
    <w:link w:val="Pieddepag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AD7"/>
  </w:style>
  <w:style w:type="paragraph" w:styleId="Textedebulles">
    <w:name w:val="Balloon Text"/>
    <w:basedOn w:val="Normal"/>
    <w:link w:val="TextedebullesCar"/>
    <w:uiPriority w:val="99"/>
    <w:semiHidden/>
    <w:unhideWhenUsed/>
    <w:rsid w:val="00797A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A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97AD7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847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A5360"/>
    <w:pPr>
      <w:ind w:left="720"/>
      <w:contextualSpacing/>
    </w:pPr>
  </w:style>
  <w:style w:type="paragraph" w:styleId="Liste">
    <w:name w:val="List"/>
    <w:basedOn w:val="Normal"/>
    <w:semiHidden/>
    <w:rsid w:val="00A52841"/>
    <w:pPr>
      <w:widowControl w:val="0"/>
      <w:suppressAutoHyphens/>
      <w:spacing w:after="120"/>
    </w:pPr>
    <w:rPr>
      <w:rFonts w:ascii="Times New Roman" w:eastAsia="Lucida Sans Unicode" w:hAnsi="Times New Roman" w:cs="Tahoma"/>
      <w:kern w:val="1"/>
      <w:szCs w:val="24"/>
    </w:rPr>
  </w:style>
  <w:style w:type="paragraph" w:customStyle="1" w:styleId="Pierre">
    <w:name w:val="Pierre"/>
    <w:basedOn w:val="Normal"/>
    <w:rsid w:val="00A52841"/>
    <w:pPr>
      <w:widowControl w:val="0"/>
      <w:suppressAutoHyphens/>
    </w:pPr>
    <w:rPr>
      <w:rFonts w:ascii="Garamond" w:eastAsia="Lucida Sans Unicode" w:hAnsi="Garamond" w:cs="Times New Roman"/>
      <w:kern w:val="1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A528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7AD7"/>
  </w:style>
  <w:style w:type="paragraph" w:styleId="Pieddepage">
    <w:name w:val="footer"/>
    <w:basedOn w:val="Normal"/>
    <w:link w:val="Pieddepag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AD7"/>
  </w:style>
  <w:style w:type="paragraph" w:styleId="Textedebulles">
    <w:name w:val="Balloon Text"/>
    <w:basedOn w:val="Normal"/>
    <w:link w:val="TextedebullesCar"/>
    <w:uiPriority w:val="99"/>
    <w:semiHidden/>
    <w:unhideWhenUsed/>
    <w:rsid w:val="00797A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A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97AD7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847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A5360"/>
    <w:pPr>
      <w:ind w:left="720"/>
      <w:contextualSpacing/>
    </w:pPr>
  </w:style>
  <w:style w:type="paragraph" w:styleId="Liste">
    <w:name w:val="List"/>
    <w:basedOn w:val="Normal"/>
    <w:semiHidden/>
    <w:rsid w:val="00A52841"/>
    <w:pPr>
      <w:widowControl w:val="0"/>
      <w:suppressAutoHyphens/>
      <w:spacing w:after="120"/>
    </w:pPr>
    <w:rPr>
      <w:rFonts w:ascii="Times New Roman" w:eastAsia="Lucida Sans Unicode" w:hAnsi="Times New Roman" w:cs="Tahoma"/>
      <w:kern w:val="1"/>
      <w:szCs w:val="24"/>
    </w:rPr>
  </w:style>
  <w:style w:type="paragraph" w:customStyle="1" w:styleId="Pierre">
    <w:name w:val="Pierre"/>
    <w:basedOn w:val="Normal"/>
    <w:rsid w:val="00A52841"/>
    <w:pPr>
      <w:widowControl w:val="0"/>
      <w:suppressAutoHyphens/>
    </w:pPr>
    <w:rPr>
      <w:rFonts w:ascii="Garamond" w:eastAsia="Lucida Sans Unicode" w:hAnsi="Garamond" w:cs="Times New Roman"/>
      <w:kern w:val="1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A5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saintdominique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i\Desktop\Mod&#232;leSecon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65D2-9154-D74A-8101-F5FA6FE8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\Users\Rosi\Desktop\ModèleSecond.dotx</Template>
  <TotalTime>28</TotalTime>
  <Pages>2</Pages>
  <Words>285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RossanoRosi</dc:creator>
  <cp:lastModifiedBy>Rossano Rosi</cp:lastModifiedBy>
  <cp:revision>13</cp:revision>
  <cp:lastPrinted>2012-04-16T13:04:00Z</cp:lastPrinted>
  <dcterms:created xsi:type="dcterms:W3CDTF">2012-10-16T16:02:00Z</dcterms:created>
  <dcterms:modified xsi:type="dcterms:W3CDTF">2012-10-24T10:03:00Z</dcterms:modified>
</cp:coreProperties>
</file>